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A665" w14:textId="2D707BE7" w:rsidR="00FB4D68" w:rsidRPr="008062AA" w:rsidRDefault="009411D0">
      <w:pPr>
        <w:pStyle w:val="Titre"/>
        <w:rPr>
          <w:sz w:val="72"/>
          <w:szCs w:val="72"/>
        </w:rPr>
      </w:pPr>
      <w:r>
        <w:rPr>
          <w:sz w:val="72"/>
          <w:szCs w:val="72"/>
        </w:rPr>
        <w:t>découpe poulet</w:t>
      </w:r>
    </w:p>
    <w:p w14:paraId="38732BF4" w14:textId="41AEE0ED" w:rsidR="00FB4D68" w:rsidRDefault="008062AA">
      <w:r>
        <w:t>NO</w:t>
      </w:r>
      <w:r w:rsidR="00284A69">
        <w:t>M</w:t>
      </w:r>
    </w:p>
    <w:p w14:paraId="6CF7C55A" w14:textId="77777777" w:rsidR="00284A69" w:rsidRDefault="00284A69"/>
    <w:p w14:paraId="3B75026A" w14:textId="785B050E" w:rsidR="008062AA" w:rsidRDefault="008062AA">
      <w:r>
        <w:t>PRÉNOM</w:t>
      </w:r>
    </w:p>
    <w:p w14:paraId="56DDD190" w14:textId="77777777" w:rsidR="00284A69" w:rsidRDefault="00284A69"/>
    <w:p w14:paraId="64BAE460" w14:textId="16BD554F" w:rsidR="008062AA" w:rsidRDefault="008062AA">
      <w:r>
        <w:t>PORTABLE</w:t>
      </w:r>
    </w:p>
    <w:p w14:paraId="787E82ED" w14:textId="77777777" w:rsidR="00284A69" w:rsidRDefault="00284A69"/>
    <w:p w14:paraId="2BF7AECD" w14:textId="3BEC46F4" w:rsidR="008062AA" w:rsidRDefault="00294260">
      <w:r>
        <w:t xml:space="preserve">Livraison le </w:t>
      </w:r>
      <w:r w:rsidR="008062AA">
        <w:t xml:space="preserve"> </w:t>
      </w:r>
      <w:r w:rsidR="001C7328">
        <w:t>30</w:t>
      </w:r>
      <w:r>
        <w:t xml:space="preserve"> mars, commande avant le </w:t>
      </w:r>
      <w:r w:rsidR="001C7328">
        <w:t>24</w:t>
      </w:r>
      <w:r>
        <w:t xml:space="preserve"> mars.</w:t>
      </w:r>
    </w:p>
    <w:p w14:paraId="2A4A06A5" w14:textId="74EDA1EF" w:rsidR="008062AA" w:rsidRDefault="008062AA"/>
    <w:tbl>
      <w:tblPr>
        <w:tblStyle w:val="Grilledutableau"/>
        <w:tblpPr w:leftFromText="141" w:rightFromText="141" w:vertAnchor="text" w:horzAnchor="page" w:tblpX="4142" w:tblpY="27"/>
        <w:tblW w:w="7235" w:type="dxa"/>
        <w:tblLayout w:type="fixed"/>
        <w:tblLook w:val="04A0" w:firstRow="1" w:lastRow="0" w:firstColumn="1" w:lastColumn="0" w:noHBand="0" w:noVBand="1"/>
      </w:tblPr>
      <w:tblGrid>
        <w:gridCol w:w="2132"/>
        <w:gridCol w:w="1701"/>
        <w:gridCol w:w="1701"/>
        <w:gridCol w:w="1701"/>
      </w:tblGrid>
      <w:tr w:rsidR="00294260" w14:paraId="34C2298A" w14:textId="77777777" w:rsidTr="00294260">
        <w:tc>
          <w:tcPr>
            <w:tcW w:w="2132" w:type="dxa"/>
            <w:vAlign w:val="center"/>
          </w:tcPr>
          <w:p w14:paraId="48A55A10" w14:textId="77777777" w:rsidR="00294260" w:rsidRDefault="00294260" w:rsidP="00294260">
            <w:pPr>
              <w:jc w:val="center"/>
            </w:pPr>
          </w:p>
          <w:p w14:paraId="0A7CF148" w14:textId="77777777" w:rsidR="00294260" w:rsidRDefault="00294260" w:rsidP="00294260">
            <w:pPr>
              <w:jc w:val="center"/>
            </w:pPr>
          </w:p>
          <w:p w14:paraId="764105FC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8F828B" w14:textId="77777777" w:rsidR="00294260" w:rsidRDefault="00294260" w:rsidP="00294260">
            <w:pPr>
              <w:jc w:val="center"/>
            </w:pPr>
          </w:p>
          <w:p w14:paraId="178FDADA" w14:textId="77777777" w:rsidR="00294260" w:rsidRDefault="00294260" w:rsidP="00294260">
            <w:pPr>
              <w:jc w:val="center"/>
            </w:pPr>
            <w:r>
              <w:t>NOMBRE</w:t>
            </w:r>
          </w:p>
        </w:tc>
        <w:tc>
          <w:tcPr>
            <w:tcW w:w="1701" w:type="dxa"/>
            <w:vAlign w:val="center"/>
          </w:tcPr>
          <w:p w14:paraId="04CB9432" w14:textId="77777777" w:rsidR="00294260" w:rsidRDefault="00294260" w:rsidP="00294260">
            <w:pPr>
              <w:jc w:val="center"/>
            </w:pPr>
          </w:p>
          <w:p w14:paraId="11010215" w14:textId="77777777" w:rsidR="00294260" w:rsidRDefault="00294260" w:rsidP="00294260">
            <w:pPr>
              <w:jc w:val="center"/>
            </w:pPr>
            <w:r>
              <w:t>PRIX AU KILO</w:t>
            </w:r>
          </w:p>
        </w:tc>
        <w:tc>
          <w:tcPr>
            <w:tcW w:w="1701" w:type="dxa"/>
            <w:vAlign w:val="center"/>
          </w:tcPr>
          <w:p w14:paraId="6EB990C8" w14:textId="77777777" w:rsidR="00294260" w:rsidRDefault="00294260" w:rsidP="00294260">
            <w:pPr>
              <w:jc w:val="center"/>
            </w:pPr>
          </w:p>
          <w:p w14:paraId="5FF4287D" w14:textId="77777777" w:rsidR="00294260" w:rsidRDefault="00294260" w:rsidP="00294260">
            <w:pPr>
              <w:jc w:val="center"/>
            </w:pPr>
            <w:r>
              <w:t>SOMME DUE</w:t>
            </w:r>
          </w:p>
        </w:tc>
      </w:tr>
      <w:tr w:rsidR="00294260" w14:paraId="1616FCD4" w14:textId="77777777" w:rsidTr="00294260">
        <w:tc>
          <w:tcPr>
            <w:tcW w:w="2132" w:type="dxa"/>
            <w:vAlign w:val="center"/>
          </w:tcPr>
          <w:p w14:paraId="17C05CB7" w14:textId="77777777" w:rsidR="00294260" w:rsidRDefault="00294260" w:rsidP="00294260">
            <w:pPr>
              <w:jc w:val="center"/>
            </w:pPr>
            <w:r>
              <w:t>Cuisse entière/2</w:t>
            </w:r>
          </w:p>
        </w:tc>
        <w:tc>
          <w:tcPr>
            <w:tcW w:w="1701" w:type="dxa"/>
            <w:vAlign w:val="center"/>
          </w:tcPr>
          <w:p w14:paraId="49B19A31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752F1B" w14:textId="77777777" w:rsidR="00294260" w:rsidRDefault="00294260" w:rsidP="00294260">
            <w:pPr>
              <w:jc w:val="center"/>
            </w:pPr>
          </w:p>
          <w:p w14:paraId="539CE876" w14:textId="77777777" w:rsidR="00294260" w:rsidRDefault="00294260" w:rsidP="00294260">
            <w:pPr>
              <w:jc w:val="center"/>
            </w:pPr>
            <w:r>
              <w:t>14,95</w:t>
            </w:r>
          </w:p>
        </w:tc>
        <w:tc>
          <w:tcPr>
            <w:tcW w:w="1701" w:type="dxa"/>
            <w:vAlign w:val="center"/>
          </w:tcPr>
          <w:p w14:paraId="458EE5E9" w14:textId="77777777" w:rsidR="00294260" w:rsidRDefault="00294260" w:rsidP="00294260">
            <w:pPr>
              <w:jc w:val="center"/>
            </w:pPr>
          </w:p>
        </w:tc>
      </w:tr>
      <w:tr w:rsidR="00294260" w14:paraId="1C322731" w14:textId="77777777" w:rsidTr="00294260">
        <w:tc>
          <w:tcPr>
            <w:tcW w:w="2132" w:type="dxa"/>
            <w:vAlign w:val="center"/>
          </w:tcPr>
          <w:p w14:paraId="0AEE1B0C" w14:textId="77777777" w:rsidR="00294260" w:rsidRDefault="00294260" w:rsidP="00294260">
            <w:pPr>
              <w:jc w:val="center"/>
            </w:pPr>
          </w:p>
          <w:p w14:paraId="6B906084" w14:textId="77777777" w:rsidR="00294260" w:rsidRDefault="00294260" w:rsidP="00294260">
            <w:pPr>
              <w:jc w:val="center"/>
            </w:pPr>
            <w:r>
              <w:t>Blanc/2</w:t>
            </w:r>
          </w:p>
        </w:tc>
        <w:tc>
          <w:tcPr>
            <w:tcW w:w="1701" w:type="dxa"/>
            <w:vAlign w:val="center"/>
          </w:tcPr>
          <w:p w14:paraId="1CD39AE5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EA0F3D" w14:textId="77777777" w:rsidR="00294260" w:rsidRDefault="00294260" w:rsidP="00294260">
            <w:pPr>
              <w:jc w:val="center"/>
            </w:pPr>
          </w:p>
          <w:p w14:paraId="3A57A560" w14:textId="77777777" w:rsidR="00294260" w:rsidRDefault="00294260" w:rsidP="00294260">
            <w:pPr>
              <w:jc w:val="center"/>
            </w:pPr>
            <w:r>
              <w:t>24,50</w:t>
            </w:r>
          </w:p>
        </w:tc>
        <w:tc>
          <w:tcPr>
            <w:tcW w:w="1701" w:type="dxa"/>
            <w:vAlign w:val="center"/>
          </w:tcPr>
          <w:p w14:paraId="4F70246C" w14:textId="77777777" w:rsidR="00294260" w:rsidRDefault="00294260" w:rsidP="00294260">
            <w:pPr>
              <w:jc w:val="center"/>
            </w:pPr>
          </w:p>
        </w:tc>
      </w:tr>
      <w:tr w:rsidR="00294260" w14:paraId="4B27A3F4" w14:textId="77777777" w:rsidTr="00294260">
        <w:tc>
          <w:tcPr>
            <w:tcW w:w="2132" w:type="dxa"/>
            <w:vAlign w:val="center"/>
          </w:tcPr>
          <w:p w14:paraId="4B16421D" w14:textId="77777777" w:rsidR="00294260" w:rsidRDefault="00294260" w:rsidP="00294260">
            <w:pPr>
              <w:jc w:val="center"/>
            </w:pPr>
            <w:r>
              <w:t>Ailes/6</w:t>
            </w:r>
          </w:p>
        </w:tc>
        <w:tc>
          <w:tcPr>
            <w:tcW w:w="1701" w:type="dxa"/>
            <w:vAlign w:val="center"/>
          </w:tcPr>
          <w:p w14:paraId="2FF33F08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C5F059" w14:textId="77777777" w:rsidR="00294260" w:rsidRDefault="00294260" w:rsidP="00294260">
            <w:pPr>
              <w:jc w:val="center"/>
            </w:pPr>
          </w:p>
          <w:p w14:paraId="41A24306" w14:textId="77777777" w:rsidR="00294260" w:rsidRDefault="00294260" w:rsidP="00294260">
            <w:pPr>
              <w:jc w:val="center"/>
            </w:pPr>
            <w:r>
              <w:t>9,95</w:t>
            </w:r>
          </w:p>
        </w:tc>
        <w:tc>
          <w:tcPr>
            <w:tcW w:w="1701" w:type="dxa"/>
            <w:vAlign w:val="center"/>
          </w:tcPr>
          <w:p w14:paraId="08F21BF8" w14:textId="77777777" w:rsidR="00294260" w:rsidRDefault="00294260" w:rsidP="00294260">
            <w:pPr>
              <w:jc w:val="center"/>
            </w:pPr>
          </w:p>
        </w:tc>
      </w:tr>
      <w:tr w:rsidR="00294260" w14:paraId="3567CC4E" w14:textId="77777777" w:rsidTr="00294260">
        <w:tc>
          <w:tcPr>
            <w:tcW w:w="2132" w:type="dxa"/>
            <w:vAlign w:val="center"/>
          </w:tcPr>
          <w:p w14:paraId="4AC99D95" w14:textId="77777777" w:rsidR="00294260" w:rsidRDefault="00294260" w:rsidP="00294260">
            <w:pPr>
              <w:jc w:val="center"/>
            </w:pPr>
            <w:r>
              <w:t>Foies/250g</w:t>
            </w:r>
          </w:p>
          <w:p w14:paraId="33AF4415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D3A322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263076" w14:textId="77777777" w:rsidR="00294260" w:rsidRDefault="00294260" w:rsidP="00294260">
            <w:pPr>
              <w:jc w:val="center"/>
            </w:pPr>
          </w:p>
          <w:p w14:paraId="6B1DE1ED" w14:textId="77777777" w:rsidR="00294260" w:rsidRDefault="00294260" w:rsidP="00294260">
            <w:pPr>
              <w:jc w:val="center"/>
            </w:pPr>
            <w:r>
              <w:t>10,50</w:t>
            </w:r>
          </w:p>
        </w:tc>
        <w:tc>
          <w:tcPr>
            <w:tcW w:w="1701" w:type="dxa"/>
            <w:vAlign w:val="center"/>
          </w:tcPr>
          <w:p w14:paraId="747130BE" w14:textId="77777777" w:rsidR="00294260" w:rsidRDefault="00294260" w:rsidP="00294260">
            <w:pPr>
              <w:jc w:val="center"/>
            </w:pPr>
          </w:p>
        </w:tc>
      </w:tr>
      <w:tr w:rsidR="00294260" w14:paraId="66BC35EF" w14:textId="77777777" w:rsidTr="00294260">
        <w:tc>
          <w:tcPr>
            <w:tcW w:w="2132" w:type="dxa"/>
            <w:vAlign w:val="center"/>
          </w:tcPr>
          <w:p w14:paraId="6A1599BC" w14:textId="77777777" w:rsidR="00294260" w:rsidRDefault="00294260" w:rsidP="00294260">
            <w:pPr>
              <w:jc w:val="center"/>
            </w:pPr>
            <w:r>
              <w:t>Gésiers/250g</w:t>
            </w:r>
          </w:p>
          <w:p w14:paraId="59B7B37D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6D955A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07A0D2" w14:textId="77777777" w:rsidR="00294260" w:rsidRDefault="00294260" w:rsidP="00294260">
            <w:pPr>
              <w:jc w:val="center"/>
            </w:pPr>
            <w:r>
              <w:t>10,50</w:t>
            </w:r>
          </w:p>
        </w:tc>
        <w:tc>
          <w:tcPr>
            <w:tcW w:w="1701" w:type="dxa"/>
            <w:vAlign w:val="center"/>
          </w:tcPr>
          <w:p w14:paraId="39B16D55" w14:textId="77777777" w:rsidR="00294260" w:rsidRDefault="00294260" w:rsidP="00294260">
            <w:pPr>
              <w:jc w:val="center"/>
            </w:pPr>
          </w:p>
        </w:tc>
      </w:tr>
      <w:tr w:rsidR="00294260" w14:paraId="6D4B7E1B" w14:textId="77777777" w:rsidTr="00294260">
        <w:tc>
          <w:tcPr>
            <w:tcW w:w="2132" w:type="dxa"/>
            <w:vAlign w:val="center"/>
          </w:tcPr>
          <w:p w14:paraId="5D6E0CC8" w14:textId="77777777" w:rsidR="00294260" w:rsidRDefault="00294260" w:rsidP="00294260">
            <w:pPr>
              <w:jc w:val="center"/>
            </w:pPr>
            <w:r>
              <w:t>Carcasse à l’unité</w:t>
            </w:r>
          </w:p>
          <w:p w14:paraId="61ED3144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87EB06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501F8A" w14:textId="77777777" w:rsidR="00294260" w:rsidRDefault="00294260" w:rsidP="00294260">
            <w:pPr>
              <w:jc w:val="center"/>
            </w:pPr>
            <w:r>
              <w:t>1,00</w:t>
            </w:r>
          </w:p>
        </w:tc>
        <w:tc>
          <w:tcPr>
            <w:tcW w:w="1701" w:type="dxa"/>
            <w:vAlign w:val="center"/>
          </w:tcPr>
          <w:p w14:paraId="4CD6F395" w14:textId="77777777" w:rsidR="00294260" w:rsidRDefault="00294260" w:rsidP="00294260">
            <w:pPr>
              <w:jc w:val="center"/>
            </w:pPr>
          </w:p>
        </w:tc>
      </w:tr>
      <w:tr w:rsidR="00294260" w14:paraId="33F6874F" w14:textId="77777777" w:rsidTr="00294260">
        <w:tc>
          <w:tcPr>
            <w:tcW w:w="2132" w:type="dxa"/>
            <w:vAlign w:val="center"/>
          </w:tcPr>
          <w:p w14:paraId="0431CFFE" w14:textId="77777777" w:rsidR="00294260" w:rsidRDefault="00294260" w:rsidP="00294260">
            <w:pPr>
              <w:jc w:val="center"/>
            </w:pPr>
            <w:r>
              <w:t>Pattes</w:t>
            </w:r>
          </w:p>
          <w:p w14:paraId="0604F242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CE7D2F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A5382F" w14:textId="77777777" w:rsidR="00294260" w:rsidRDefault="00294260" w:rsidP="00294260">
            <w:pPr>
              <w:jc w:val="center"/>
            </w:pPr>
            <w:r>
              <w:t>cadeau</w:t>
            </w:r>
          </w:p>
        </w:tc>
        <w:tc>
          <w:tcPr>
            <w:tcW w:w="1701" w:type="dxa"/>
            <w:vAlign w:val="center"/>
          </w:tcPr>
          <w:p w14:paraId="6F69412E" w14:textId="77777777" w:rsidR="00294260" w:rsidRDefault="00294260" w:rsidP="00294260">
            <w:pPr>
              <w:jc w:val="center"/>
            </w:pPr>
          </w:p>
        </w:tc>
      </w:tr>
      <w:tr w:rsidR="00294260" w14:paraId="1A69BB46" w14:textId="77777777" w:rsidTr="00294260">
        <w:tc>
          <w:tcPr>
            <w:tcW w:w="2132" w:type="dxa"/>
            <w:vAlign w:val="center"/>
          </w:tcPr>
          <w:p w14:paraId="13B1B672" w14:textId="77777777" w:rsidR="00294260" w:rsidRDefault="00294260" w:rsidP="00294260">
            <w:pPr>
              <w:jc w:val="center"/>
            </w:pPr>
            <w:r>
              <w:t>total</w:t>
            </w:r>
          </w:p>
        </w:tc>
        <w:tc>
          <w:tcPr>
            <w:tcW w:w="1701" w:type="dxa"/>
            <w:vAlign w:val="center"/>
          </w:tcPr>
          <w:p w14:paraId="23B0F79A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178DA9" w14:textId="77777777" w:rsidR="00294260" w:rsidRDefault="00294260" w:rsidP="0029426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A26782" w14:textId="77777777" w:rsidR="00294260" w:rsidRDefault="00294260" w:rsidP="00294260">
            <w:pPr>
              <w:jc w:val="center"/>
            </w:pPr>
          </w:p>
        </w:tc>
      </w:tr>
    </w:tbl>
    <w:p w14:paraId="7C5FFE33" w14:textId="09A7D90D" w:rsidR="008062AA" w:rsidRDefault="008062AA"/>
    <w:p w14:paraId="3BD99005" w14:textId="77777777" w:rsidR="00294260" w:rsidRDefault="00284A69" w:rsidP="00294260">
      <w:r>
        <w:t>VOTRE REFÉRENT : KARINE HEURTEUR</w:t>
      </w:r>
    </w:p>
    <w:p w14:paraId="1961E3C7" w14:textId="73D25F91" w:rsidR="00284A69" w:rsidRPr="00283071" w:rsidRDefault="00294260" w:rsidP="00294260">
      <w:r>
        <w:t xml:space="preserve"> </w:t>
      </w:r>
      <w:r w:rsidR="00284A69">
        <w:t>06 17 88 15 90</w:t>
      </w:r>
      <w:r>
        <w:t xml:space="preserve">           </w:t>
      </w:r>
      <w:r w:rsidR="00284A69">
        <w:t>karine.heurteur@sfr.fr</w:t>
      </w:r>
    </w:p>
    <w:sectPr w:rsidR="00284A69" w:rsidRPr="00283071">
      <w:headerReference w:type="default" r:id="rId7"/>
      <w:footerReference w:type="default" r:id="rId8"/>
      <w:headerReference w:type="first" r:id="rId9"/>
      <w:pgSz w:w="11907" w:h="16839" w:code="9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1521" w14:textId="77777777" w:rsidR="00142D03" w:rsidRDefault="00142D03">
      <w:pPr>
        <w:spacing w:after="0" w:line="240" w:lineRule="auto"/>
      </w:pPr>
      <w:r>
        <w:separator/>
      </w:r>
    </w:p>
  </w:endnote>
  <w:endnote w:type="continuationSeparator" w:id="0">
    <w:p w14:paraId="4D86D293" w14:textId="77777777" w:rsidR="00142D03" w:rsidRDefault="0014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BF204" w14:textId="77777777" w:rsidR="00FB4D68" w:rsidRDefault="00D67E48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A9C0B" w14:textId="77777777" w:rsidR="00142D03" w:rsidRDefault="00142D03">
      <w:pPr>
        <w:spacing w:after="0" w:line="240" w:lineRule="auto"/>
      </w:pPr>
      <w:r>
        <w:separator/>
      </w:r>
    </w:p>
  </w:footnote>
  <w:footnote w:type="continuationSeparator" w:id="0">
    <w:p w14:paraId="54F0FF26" w14:textId="77777777" w:rsidR="00142D03" w:rsidRDefault="0014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40A7" w14:textId="77777777" w:rsidR="00FB4D68" w:rsidRDefault="00142D03">
    <w:pPr>
      <w:pStyle w:val="En-tte"/>
    </w:pPr>
    <w:r>
      <w:rPr>
        <w:noProof/>
      </w:rPr>
      <w:pict w14:anchorId="692F1B1A">
        <v:group id="Group 1" o:spid="_x0000_s2052" alt="Titre 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>
          <o:lock v:ext="edit" aspectratio="t"/>
          <v:shape id="Freeform 9" o:spid="_x0000_s2053" alt="Titre : Background image of a fork" style="position:absolute;left:1047;width:11475;height:68738;visibility:visible;mso-wrap-style:square;v-text-anchor:top" coordsize="140,843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<o:lock v:ext="edit" aspectratio="t"/>
          </v:shape>
          <v:shape id="Freeform 10" o:spid="_x0000_s2054" alt="Titre : Background image of a fork" style="position:absolute;top:27241;width:13366;height:18352;visibility:visible;mso-wrap-style:square;v-text-anchor:top" coordsize="163,225" o:spt="100" adj="0,,0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<v:stroke joinstyle="round"/>
            <v:formulas/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aspectratio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C83F1" w14:textId="77777777" w:rsidR="00FB4D68" w:rsidRDefault="00142D03">
    <w:pPr>
      <w:pStyle w:val="En-tte"/>
    </w:pPr>
    <w:r>
      <w:rPr>
        <w:noProof/>
      </w:rPr>
      <w:pict w14:anchorId="20FADE50">
        <v:group id="Group 3" o:spid="_x0000_s2049" alt="Titre : Image of a fork" style="position:absolute;margin-left:54pt;margin-top:80.65pt;width:123.1pt;height:631.45pt;z-index:251660288;mso-position-horizontal-relative:page;mso-position-vertical-relative:page;mso-width-relative:margin;mso-height-relative:margin" coordsize="13366,68738">
          <o:lock v:ext="edit" aspectratio="t"/>
          <v:shape id="Freeform 9" o:spid="_x0000_s2050" alt="Titre : Image of a fork" style="position:absolute;left:1047;width:11475;height:68738;visibility:visible;mso-wrap-style:square;v-text-anchor:top" coordsize="140,843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" stroked="f">
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<o:lock v:ext="edit" aspectratio="t"/>
          </v:shape>
          <v:shape id="Freeform 10" o:spid="_x0000_s2051" alt="Titre : Image of a fork" style="position:absolute;top:27241;width:13366;height:18352;visibility:visible;mso-wrap-style:square;v-text-anchor:top" coordsize="163,225" o:spt="100" adj="0,,0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" stroked="f">
            <v:stroke joinstyle="round"/>
            <v:formulas/>
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<o:lock v:ext="edit" aspectratio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AA"/>
    <w:rsid w:val="000066C8"/>
    <w:rsid w:val="00142D03"/>
    <w:rsid w:val="001C7328"/>
    <w:rsid w:val="00283071"/>
    <w:rsid w:val="00284A69"/>
    <w:rsid w:val="00294260"/>
    <w:rsid w:val="00372F06"/>
    <w:rsid w:val="00630084"/>
    <w:rsid w:val="006371FD"/>
    <w:rsid w:val="008062AA"/>
    <w:rsid w:val="009411D0"/>
    <w:rsid w:val="00A87B04"/>
    <w:rsid w:val="00C74D95"/>
    <w:rsid w:val="00D67E48"/>
    <w:rsid w:val="00FA5B94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348F29"/>
  <w15:chartTrackingRefBased/>
  <w15:docId w15:val="{BEB6AE37-10BF-EC41-86E0-98AB5832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B94"/>
    <w:rPr>
      <w:b/>
      <w:i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re">
    <w:name w:val="Title"/>
    <w:basedOn w:val="Normal"/>
    <w:link w:val="TitreC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reCar">
    <w:name w:val="Titre Car"/>
    <w:basedOn w:val="Policepardfaut"/>
    <w:link w:val="Titr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322" w:themeColor="tex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322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3C9E9D" w:themeColor="accent1"/>
      <w:sz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b/>
      <w:iCs/>
      <w:color w:val="3C9E9D" w:themeColor="accent1"/>
      <w:sz w:val="3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262322" w:themeColor="text2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3C9E9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table" w:styleId="Grilledutableau">
    <w:name w:val="Table Grid"/>
    <w:basedOn w:val="TableauNormal"/>
    <w:uiPriority w:val="39"/>
    <w:rsid w:val="0080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%201/Library/Containers/com.microsoft.Word/Data/Library/Application%20Support/Microsoft/Office/16.0/DTS/fr-FR%7bF67EE404-8B53-CD40-820B-BB7F52CE6C0A%7d/%7b7F3D14D7-D2CC-964D-A51F-806B186D7DD7%7dtf10002084.dotx" TargetMode="External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{7F3D14D7-D2CC-964D-A51F-806B186D7DD7}tf10002084.dotx</Template>
  <TotalTime>6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karine heurteur</cp:lastModifiedBy>
  <cp:revision>3</cp:revision>
  <cp:lastPrinted>2022-11-17T15:14:00Z</cp:lastPrinted>
  <dcterms:created xsi:type="dcterms:W3CDTF">2023-02-28T13:16:00Z</dcterms:created>
  <dcterms:modified xsi:type="dcterms:W3CDTF">2023-03-10T13:44:00Z</dcterms:modified>
</cp:coreProperties>
</file>